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520D07" w:rsidP="00520D07" w14:paraId="6B731704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520D07" w:rsidP="00520D07" w14:paraId="3946EEA9" w14:textId="7777777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Medicinskt underlag (sjukintyg)</w:t>
      </w:r>
    </w:p>
    <w:p w:rsidR="00520D07" w:rsidP="00520D07" w14:paraId="713EAD1F" w14:textId="7777777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</w:p>
    <w:p w:rsidR="00520D07" w:rsidP="00520D07" w14:paraId="0C847567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D F A kedjan </w:t>
      </w:r>
      <w:r>
        <w:rPr>
          <w:rFonts w:ascii="Times-Roman" w:hAnsi="Times-Roman" w:cs="Times-Roman"/>
          <w:sz w:val="24"/>
          <w:szCs w:val="24"/>
        </w:rPr>
        <w:t xml:space="preserve">= </w:t>
      </w:r>
      <w:r>
        <w:rPr>
          <w:rFonts w:ascii="Times-Bold" w:hAnsi="Times-Bold" w:cs="Times-Bold"/>
          <w:b/>
          <w:bCs/>
          <w:sz w:val="28"/>
          <w:szCs w:val="28"/>
        </w:rPr>
        <w:t>D</w:t>
      </w:r>
      <w:r>
        <w:rPr>
          <w:rFonts w:ascii="Times-Roman" w:hAnsi="Times-Roman" w:cs="Times-Roman"/>
          <w:sz w:val="24"/>
          <w:szCs w:val="24"/>
        </w:rPr>
        <w:t xml:space="preserve">iagnos – </w:t>
      </w:r>
      <w:r>
        <w:rPr>
          <w:rFonts w:ascii="Times-Bold" w:hAnsi="Times-Bold" w:cs="Times-Bold"/>
          <w:b/>
          <w:bCs/>
          <w:sz w:val="28"/>
          <w:szCs w:val="28"/>
        </w:rPr>
        <w:t>F</w:t>
      </w:r>
      <w:r>
        <w:rPr>
          <w:rFonts w:ascii="Times-Roman" w:hAnsi="Times-Roman" w:cs="Times-Roman"/>
          <w:sz w:val="24"/>
          <w:szCs w:val="24"/>
        </w:rPr>
        <w:t xml:space="preserve">unktionsnedsättning – </w:t>
      </w:r>
      <w:r>
        <w:rPr>
          <w:rFonts w:ascii="Times-Bold" w:hAnsi="Times-Bold" w:cs="Times-Bold"/>
          <w:b/>
          <w:bCs/>
          <w:sz w:val="28"/>
          <w:szCs w:val="28"/>
        </w:rPr>
        <w:t>A</w:t>
      </w:r>
      <w:r>
        <w:rPr>
          <w:rFonts w:ascii="Times-Roman" w:hAnsi="Times-Roman" w:cs="Times-Roman"/>
          <w:sz w:val="24"/>
          <w:szCs w:val="24"/>
        </w:rPr>
        <w:t>ktivitetsbegränsning</w:t>
      </w:r>
    </w:p>
    <w:p w:rsidR="00520D07" w:rsidP="00520D07" w14:paraId="50989CB3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520D07" w:rsidP="00520D07" w14:paraId="09C06648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D </w:t>
      </w:r>
      <w:r>
        <w:rPr>
          <w:rFonts w:ascii="Times-Roman" w:hAnsi="Times-Roman" w:cs="Times-Roman"/>
          <w:sz w:val="24"/>
          <w:szCs w:val="24"/>
        </w:rPr>
        <w:t xml:space="preserve">motsvaras av fält </w:t>
      </w:r>
      <w:r>
        <w:rPr>
          <w:rFonts w:ascii="Times-Bold" w:hAnsi="Times-Bold" w:cs="Times-Bold"/>
          <w:b/>
          <w:bCs/>
          <w:sz w:val="28"/>
          <w:szCs w:val="28"/>
        </w:rPr>
        <w:t xml:space="preserve">2 </w:t>
      </w:r>
      <w:r>
        <w:rPr>
          <w:rFonts w:ascii="Times-Roman" w:hAnsi="Times-Roman" w:cs="Times-Roman"/>
          <w:sz w:val="24"/>
          <w:szCs w:val="24"/>
        </w:rPr>
        <w:t>= Diagnos kopplad till ICD 10 klassifikation dvs vilken eller vilka sjukdomar som medför nedsättning av arbetsförmågan</w:t>
      </w:r>
    </w:p>
    <w:p w:rsidR="00520D07" w:rsidP="00520D07" w14:paraId="3520972C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520D07" w:rsidP="00520D07" w14:paraId="3E54439C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F </w:t>
      </w:r>
      <w:r>
        <w:rPr>
          <w:rFonts w:ascii="Times-Roman" w:hAnsi="Times-Roman" w:cs="Times-Roman"/>
          <w:sz w:val="24"/>
          <w:szCs w:val="24"/>
        </w:rPr>
        <w:t xml:space="preserve">fält </w:t>
      </w:r>
      <w:r>
        <w:rPr>
          <w:rFonts w:ascii="Times-Bold" w:hAnsi="Times-Bold" w:cs="Times-Bold"/>
          <w:b/>
          <w:bCs/>
          <w:sz w:val="28"/>
          <w:szCs w:val="28"/>
        </w:rPr>
        <w:t xml:space="preserve">4 </w:t>
      </w:r>
      <w:r>
        <w:rPr>
          <w:rFonts w:ascii="Times-Roman" w:hAnsi="Times-Roman" w:cs="Times-Roman"/>
          <w:sz w:val="24"/>
          <w:szCs w:val="24"/>
        </w:rPr>
        <w:t>= Beskriver sjukdomens/symtomens påverkan på kroppsliga funktioner</w:t>
      </w:r>
    </w:p>
    <w:p w:rsidR="00520D07" w:rsidP="00520D07" w14:paraId="41B27C3B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520D07" w:rsidP="00520D07" w14:paraId="7754C4FD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A </w:t>
      </w:r>
      <w:r>
        <w:rPr>
          <w:rFonts w:ascii="Times-Roman" w:hAnsi="Times-Roman" w:cs="Times-Roman"/>
          <w:sz w:val="24"/>
          <w:szCs w:val="24"/>
        </w:rPr>
        <w:t xml:space="preserve">fält </w:t>
      </w:r>
      <w:r>
        <w:rPr>
          <w:rFonts w:ascii="Times-Bold" w:hAnsi="Times-Bold" w:cs="Times-Bold"/>
          <w:b/>
          <w:bCs/>
          <w:sz w:val="28"/>
          <w:szCs w:val="28"/>
        </w:rPr>
        <w:t xml:space="preserve">5 = </w:t>
      </w:r>
      <w:r>
        <w:rPr>
          <w:rFonts w:ascii="Times-Roman" w:hAnsi="Times-Roman" w:cs="Times-Roman"/>
          <w:sz w:val="24"/>
          <w:szCs w:val="24"/>
        </w:rPr>
        <w:t>Graderar vad patienten inte kan göra pga funktionsnedsättningen som sjukdomen ger.</w:t>
      </w:r>
    </w:p>
    <w:p w:rsidR="00520D07" w:rsidP="00520D07" w14:paraId="0A160AC9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520D07" w:rsidP="00520D07" w14:paraId="0AA871A7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Det bör framgå en logik enligt DFA kedjan dvs beskriva på enkel svenska, som är begriplig för en person utan medicinsk utbildning, hur sjukdomen/symtomen påverkar patientens funktion och aktivitet.</w:t>
      </w:r>
    </w:p>
    <w:p w:rsidR="00520D07" w:rsidRPr="00D110CF" w:rsidP="00520D07" w14:paraId="7B1CC2B8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Om underlaget innebär längre sjukskrivning än rekommenderad tid enligt Socialstyrelsens försäkringsmedicinska beslutsstöd för den aktuella sjukdomen/symtomen ska detta motiveras i </w:t>
      </w:r>
      <w:r>
        <w:rPr>
          <w:rFonts w:ascii="Times-Bold" w:hAnsi="Times-Bold" w:cs="Times-Bold"/>
          <w:b/>
          <w:bCs/>
          <w:sz w:val="28"/>
          <w:szCs w:val="28"/>
        </w:rPr>
        <w:t>fält 9</w:t>
      </w:r>
      <w:r>
        <w:rPr>
          <w:rFonts w:ascii="Times-Roman" w:hAnsi="Times-Roman" w:cs="Times-Roman"/>
          <w:sz w:val="24"/>
          <w:szCs w:val="24"/>
        </w:rPr>
        <w:t>. Det kan t.ex. handla om att beskriva på vilket sätt en sjukdom inte följer förväntat förlopp, om</w:t>
      </w:r>
    </w:p>
    <w:p w:rsidR="00520D07" w:rsidP="00520D07" w14:paraId="19670FBF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det inträffat medicinska komplikationer, om det finns en samsjuklighet som förstärker arbetsoförmågan, om patienten väntar på alternativt att det pågår en funktionsförbättrande medicinsk åtgärd.</w:t>
      </w:r>
    </w:p>
    <w:p w:rsidR="00520D07" w:rsidP="00520D07" w14:paraId="21D3D274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Nedan följer tips och exempel från Försäkringskassan (Jan Weibring 2010-02-05) på vad som kan stå i fält 4 och 5.</w:t>
      </w:r>
    </w:p>
    <w:p w:rsidR="00520D07" w:rsidP="00520D07" w14:paraId="563D6B3B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520D07" w:rsidP="00520D07" w14:paraId="0D478E07" w14:textId="7777777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Fält 4 = funktionsnedsättning </w:t>
      </w:r>
    </w:p>
    <w:p w:rsidR="00520D07" w:rsidP="00520D07" w14:paraId="0D2062FC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(bygger på resultat från observationer, (ange gärna en gradering dvs hur länge eller</w:t>
      </w:r>
    </w:p>
    <w:p w:rsidR="00520D07" w:rsidP="00520D07" w14:paraId="2E82191E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undersökningsfynd och utredningsresultat)</w:t>
      </w:r>
      <w:r w:rsidRPr="00D110CF">
        <w:rPr>
          <w:rFonts w:ascii="Times-Roman" w:hAnsi="Times-Roman" w:cs="Times-Roman"/>
          <w:sz w:val="24"/>
          <w:szCs w:val="24"/>
        </w:rPr>
        <w:t xml:space="preserve"> </w:t>
      </w:r>
    </w:p>
    <w:p w:rsidR="00520D07" w:rsidP="00520D07" w14:paraId="500A56E2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Nedsatt rörlighet, böj- och sträckförmåga, rotation</w:t>
      </w:r>
      <w:r w:rsidRPr="00D110CF">
        <w:rPr>
          <w:rFonts w:ascii="Times-Roman" w:hAnsi="Times-Roman" w:cs="Times-Roman"/>
          <w:sz w:val="24"/>
          <w:szCs w:val="24"/>
        </w:rPr>
        <w:t xml:space="preserve"> </w:t>
      </w:r>
    </w:p>
    <w:p w:rsidR="00520D07" w:rsidP="00520D07" w14:paraId="37B404C7" w14:textId="7777777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Roman" w:hAnsi="Times-Roman" w:cs="Times-Roman"/>
          <w:sz w:val="24"/>
          <w:szCs w:val="24"/>
        </w:rPr>
        <w:t>Nedsatt kraft</w:t>
      </w:r>
    </w:p>
    <w:p w:rsidR="00520D07" w:rsidP="00520D07" w14:paraId="1028169F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Smärta </w:t>
      </w:r>
    </w:p>
    <w:p w:rsidR="00520D07" w:rsidP="00520D07" w14:paraId="6CF87A72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Koncentrationssvårigheter</w:t>
      </w:r>
      <w:r w:rsidRPr="00D110CF">
        <w:rPr>
          <w:rFonts w:ascii="Times-Roman" w:hAnsi="Times-Roman" w:cs="Times-Roman"/>
          <w:sz w:val="24"/>
          <w:szCs w:val="24"/>
        </w:rPr>
        <w:t xml:space="preserve"> </w:t>
      </w:r>
    </w:p>
    <w:p w:rsidR="00520D07" w:rsidP="00520D07" w14:paraId="137E5975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Nedsatt uthållighet</w:t>
      </w:r>
      <w:r w:rsidRPr="00D110CF">
        <w:rPr>
          <w:rFonts w:ascii="Times-Roman" w:hAnsi="Times-Roman" w:cs="Times-Roman"/>
          <w:sz w:val="24"/>
          <w:szCs w:val="24"/>
        </w:rPr>
        <w:t xml:space="preserve"> </w:t>
      </w:r>
    </w:p>
    <w:p w:rsidR="00520D07" w:rsidP="00520D07" w14:paraId="713AA2A9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Minnessvårigheter</w:t>
      </w:r>
      <w:r w:rsidRPr="00D110CF">
        <w:rPr>
          <w:rFonts w:ascii="Times-Roman" w:hAnsi="Times-Roman" w:cs="Times-Roman"/>
          <w:sz w:val="24"/>
          <w:szCs w:val="24"/>
        </w:rPr>
        <w:t xml:space="preserve"> </w:t>
      </w:r>
    </w:p>
    <w:p w:rsidR="00520D07" w:rsidP="00520D07" w14:paraId="717F2055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Trötthet</w:t>
      </w:r>
    </w:p>
    <w:p w:rsidR="00520D07" w:rsidP="00520D07" w14:paraId="35084F4C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520D07" w:rsidP="00520D07" w14:paraId="1AD6D82D" w14:textId="77777777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Fält 5 = aktivitetsbegränsning</w:t>
      </w:r>
    </w:p>
    <w:p w:rsidR="00520D07" w:rsidP="00520D07" w14:paraId="3F2FE75A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(hur stor begräsningen är uppskattningsvis)</w:t>
      </w:r>
    </w:p>
    <w:p w:rsidR="00520D07" w:rsidP="00520D07" w14:paraId="2BCB3998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 ändra kroppsställning</w:t>
      </w:r>
    </w:p>
    <w:p w:rsidR="00520D07" w:rsidP="00520D07" w14:paraId="2E6D4427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 bibehålla kroppsställning</w:t>
      </w:r>
    </w:p>
    <w:p w:rsidR="00520D07" w:rsidP="00520D07" w14:paraId="30DC4E08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Lyfta armarna ovan axelhöjd</w:t>
      </w:r>
    </w:p>
    <w:p w:rsidR="00520D07" w:rsidP="00520D07" w14:paraId="0EAA55C9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Gå med eller utan gånghjälpmedel</w:t>
      </w:r>
    </w:p>
    <w:p w:rsidR="00520D07" w:rsidP="00520D07" w14:paraId="37A9C16F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Lyfta</w:t>
      </w:r>
    </w:p>
    <w:p w:rsidR="00520D07" w:rsidP="00520D07" w14:paraId="066E88C2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Stå framåtböjd</w:t>
      </w:r>
    </w:p>
    <w:p w:rsidR="00520D07" w:rsidP="00520D07" w14:paraId="59812E40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Sitta</w:t>
      </w:r>
    </w:p>
    <w:p w:rsidR="00520D07" w:rsidP="00520D07" w14:paraId="4BD83ACB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Utföra finmotoriskt arbete med händerna</w:t>
      </w:r>
    </w:p>
    <w:p w:rsidR="00520D07" w:rsidP="00520D07" w14:paraId="41546D04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 vara uppmärksam</w:t>
      </w:r>
    </w:p>
    <w:p w:rsidR="00520D07" w:rsidP="00520D07" w14:paraId="5EE7022D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 lära nytt, förstå instruktioner</w:t>
      </w:r>
    </w:p>
    <w:p w:rsidR="00520D07" w:rsidP="00520D07" w14:paraId="5F4B5C60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 påbörja, genomföra, avsluta en uppgift</w:t>
      </w:r>
    </w:p>
    <w:p w:rsidR="00520D07" w:rsidP="00520D07" w14:paraId="6923BB85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 hantera stress, förändring och andra</w:t>
      </w:r>
    </w:p>
    <w:p w:rsidR="00520D07" w:rsidP="00520D07" w14:paraId="1ADDC5B2" w14:textId="77777777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psykologiska krav</w:t>
      </w:r>
    </w:p>
    <w:p w:rsidR="00520D07" w:rsidRPr="00FA4839" w:rsidP="00520D07" w14:paraId="48F5F21D" w14:textId="77777777">
      <w:pPr>
        <w:pStyle w:val="Brdtext-RJH"/>
      </w:pPr>
      <w:r>
        <w:rPr>
          <w:rFonts w:ascii="Times-Roman" w:hAnsi="Times-Roman" w:cs="Times-Roman"/>
          <w:sz w:val="24"/>
          <w:szCs w:val="24"/>
        </w:rPr>
        <w:t>Att förstå och uttrycka sig i tal och skrift</w:t>
      </w:r>
    </w:p>
    <w:p w:rsidR="00F45001" w:rsidRPr="00520D07" w:rsidP="00520D07" w14:paraId="322111F0" w14:textId="77777777"/>
    <w:sectPr w:rsidSect="00E33A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/>
      <w:pgMar w:top="2443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1BE4B0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1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528AD50C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74384004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2CFCC99F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78CFAF73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5AB26B81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331C1A62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582CE017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4C9DBEED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0184FB46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09D312CD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65A853C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73E0D06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4A29AF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14545266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475036</wp:posOffset>
          </wp:positionH>
          <wp:positionV relativeFrom="page">
            <wp:posOffset>301925</wp:posOffset>
          </wp:positionV>
          <wp:extent cx="1751433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433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2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45EB11BF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01E9C2A3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7FDCA7CD" w14:textId="4C991F43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BLANKETT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4F1E5358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DFA-kedjan Stöd för sjukskrivning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597028B7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3ED6D4D7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2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2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1B843247" w14:textId="4119F344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48393-6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52B00635" w14:textId="0F39C1A6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743A4013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357C7FE2" w14:textId="6423DA3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Hälso- och sjukvårdspolitiska avdelningen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05B6EE33" w14:textId="19FF1793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</w:instrText>
          </w:r>
          <w:r w:rsidR="00F14DD7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14DD7">
            <w:rPr>
              <w:rFonts w:asciiTheme="majorHAnsi" w:hAnsiTheme="majorHAnsi"/>
              <w:color w:val="7F7F7F"/>
              <w:sz w:val="13"/>
            </w:rPr>
            <w:instrText>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Ingela Lindström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6C2C5F" w:rsidRPr="00822C0F" w:rsidP="006C2C5F" w14:paraId="33171BB1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188E2C72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214BCE68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79B90000" w14:textId="77777777">
    <w:pPr>
      <w:pStyle w:val="Sidhuvudsidnumrering-RJH"/>
      <w:ind w:right="-907"/>
      <w:rPr>
        <w:color w:val="4D4D4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435F2B35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841">
    <w:abstractNumId w:val="11"/>
  </w:num>
  <w:num w:numId="2" w16cid:durableId="1742024449">
    <w:abstractNumId w:val="16"/>
  </w:num>
  <w:num w:numId="3" w16cid:durableId="1749232669">
    <w:abstractNumId w:val="14"/>
  </w:num>
  <w:num w:numId="4" w16cid:durableId="1075860528">
    <w:abstractNumId w:val="15"/>
  </w:num>
  <w:num w:numId="5" w16cid:durableId="816918001">
    <w:abstractNumId w:val="11"/>
  </w:num>
  <w:num w:numId="6" w16cid:durableId="846866552">
    <w:abstractNumId w:val="11"/>
  </w:num>
  <w:num w:numId="7" w16cid:durableId="1646160865">
    <w:abstractNumId w:val="11"/>
  </w:num>
  <w:num w:numId="8" w16cid:durableId="297805085">
    <w:abstractNumId w:val="11"/>
  </w:num>
  <w:num w:numId="9" w16cid:durableId="1349143475">
    <w:abstractNumId w:val="13"/>
  </w:num>
  <w:num w:numId="10" w16cid:durableId="2030136898">
    <w:abstractNumId w:val="12"/>
  </w:num>
  <w:num w:numId="11" w16cid:durableId="1069502945">
    <w:abstractNumId w:val="10"/>
  </w:num>
  <w:num w:numId="12" w16cid:durableId="1703823496">
    <w:abstractNumId w:val="8"/>
  </w:num>
  <w:num w:numId="13" w16cid:durableId="2058431971">
    <w:abstractNumId w:val="3"/>
  </w:num>
  <w:num w:numId="14" w16cid:durableId="1637837157">
    <w:abstractNumId w:val="2"/>
  </w:num>
  <w:num w:numId="15" w16cid:durableId="584460847">
    <w:abstractNumId w:val="1"/>
  </w:num>
  <w:num w:numId="16" w16cid:durableId="1613319856">
    <w:abstractNumId w:val="0"/>
  </w:num>
  <w:num w:numId="17" w16cid:durableId="1410614115">
    <w:abstractNumId w:val="9"/>
  </w:num>
  <w:num w:numId="18" w16cid:durableId="1727144835">
    <w:abstractNumId w:val="7"/>
  </w:num>
  <w:num w:numId="19" w16cid:durableId="1725253833">
    <w:abstractNumId w:val="6"/>
  </w:num>
  <w:num w:numId="20" w16cid:durableId="383336302">
    <w:abstractNumId w:val="5"/>
  </w:num>
  <w:num w:numId="21" w16cid:durableId="188471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364F5"/>
    <w:rsid w:val="0004443D"/>
    <w:rsid w:val="000559F7"/>
    <w:rsid w:val="00060C2E"/>
    <w:rsid w:val="00077AB2"/>
    <w:rsid w:val="000936A7"/>
    <w:rsid w:val="0009433F"/>
    <w:rsid w:val="000956D3"/>
    <w:rsid w:val="000A38B7"/>
    <w:rsid w:val="000B7CDE"/>
    <w:rsid w:val="000C2EF5"/>
    <w:rsid w:val="000C4469"/>
    <w:rsid w:val="00104041"/>
    <w:rsid w:val="001121C1"/>
    <w:rsid w:val="00117EB6"/>
    <w:rsid w:val="00121764"/>
    <w:rsid w:val="00136754"/>
    <w:rsid w:val="00140B93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7CC4"/>
    <w:rsid w:val="0022259F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B00D6"/>
    <w:rsid w:val="003E692A"/>
    <w:rsid w:val="003F5483"/>
    <w:rsid w:val="003F6EEC"/>
    <w:rsid w:val="003F700D"/>
    <w:rsid w:val="00416A86"/>
    <w:rsid w:val="004326EB"/>
    <w:rsid w:val="004446DE"/>
    <w:rsid w:val="00447366"/>
    <w:rsid w:val="0045201F"/>
    <w:rsid w:val="0045632E"/>
    <w:rsid w:val="004569FA"/>
    <w:rsid w:val="0046708B"/>
    <w:rsid w:val="00475373"/>
    <w:rsid w:val="00486302"/>
    <w:rsid w:val="004D683C"/>
    <w:rsid w:val="004D76C0"/>
    <w:rsid w:val="004F0685"/>
    <w:rsid w:val="004F29E8"/>
    <w:rsid w:val="004F462C"/>
    <w:rsid w:val="005012B8"/>
    <w:rsid w:val="00520D07"/>
    <w:rsid w:val="00531BB9"/>
    <w:rsid w:val="00537E25"/>
    <w:rsid w:val="00544271"/>
    <w:rsid w:val="005446D5"/>
    <w:rsid w:val="00544C1D"/>
    <w:rsid w:val="0054659F"/>
    <w:rsid w:val="00560E21"/>
    <w:rsid w:val="00562738"/>
    <w:rsid w:val="005818D9"/>
    <w:rsid w:val="005831EF"/>
    <w:rsid w:val="005939B5"/>
    <w:rsid w:val="00594684"/>
    <w:rsid w:val="005A49D5"/>
    <w:rsid w:val="005A7792"/>
    <w:rsid w:val="005B4D71"/>
    <w:rsid w:val="005C103C"/>
    <w:rsid w:val="005C5B00"/>
    <w:rsid w:val="005D5073"/>
    <w:rsid w:val="0061408B"/>
    <w:rsid w:val="00635184"/>
    <w:rsid w:val="00636904"/>
    <w:rsid w:val="006378DD"/>
    <w:rsid w:val="0064178B"/>
    <w:rsid w:val="006456FA"/>
    <w:rsid w:val="006759FC"/>
    <w:rsid w:val="006869DF"/>
    <w:rsid w:val="006B4615"/>
    <w:rsid w:val="006C2C5F"/>
    <w:rsid w:val="006D4CA5"/>
    <w:rsid w:val="0073162A"/>
    <w:rsid w:val="0074542B"/>
    <w:rsid w:val="00747533"/>
    <w:rsid w:val="00755B00"/>
    <w:rsid w:val="00765F42"/>
    <w:rsid w:val="00770681"/>
    <w:rsid w:val="00771348"/>
    <w:rsid w:val="0079072D"/>
    <w:rsid w:val="00795451"/>
    <w:rsid w:val="007A63F6"/>
    <w:rsid w:val="007C6633"/>
    <w:rsid w:val="007E478A"/>
    <w:rsid w:val="007E4D01"/>
    <w:rsid w:val="007F21C4"/>
    <w:rsid w:val="007F3EEE"/>
    <w:rsid w:val="007F7906"/>
    <w:rsid w:val="0080591F"/>
    <w:rsid w:val="008212A3"/>
    <w:rsid w:val="00822C0F"/>
    <w:rsid w:val="0082473C"/>
    <w:rsid w:val="00826305"/>
    <w:rsid w:val="008350E1"/>
    <w:rsid w:val="00844616"/>
    <w:rsid w:val="00844C39"/>
    <w:rsid w:val="008463CA"/>
    <w:rsid w:val="00854E4A"/>
    <w:rsid w:val="008715B0"/>
    <w:rsid w:val="00872913"/>
    <w:rsid w:val="00885DE1"/>
    <w:rsid w:val="008877DB"/>
    <w:rsid w:val="00893966"/>
    <w:rsid w:val="008B4E31"/>
    <w:rsid w:val="0090350E"/>
    <w:rsid w:val="009057ED"/>
    <w:rsid w:val="009112F5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232"/>
    <w:rsid w:val="00A039E9"/>
    <w:rsid w:val="00A17C9B"/>
    <w:rsid w:val="00A20DC9"/>
    <w:rsid w:val="00A31534"/>
    <w:rsid w:val="00A52F84"/>
    <w:rsid w:val="00A56EED"/>
    <w:rsid w:val="00A67FE1"/>
    <w:rsid w:val="00A74E39"/>
    <w:rsid w:val="00A770F3"/>
    <w:rsid w:val="00A819AD"/>
    <w:rsid w:val="00A9556D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21F90"/>
    <w:rsid w:val="00B27756"/>
    <w:rsid w:val="00B328D6"/>
    <w:rsid w:val="00B347B4"/>
    <w:rsid w:val="00B348C6"/>
    <w:rsid w:val="00B6296F"/>
    <w:rsid w:val="00B87B4F"/>
    <w:rsid w:val="00BC0851"/>
    <w:rsid w:val="00BC6657"/>
    <w:rsid w:val="00BE1AD0"/>
    <w:rsid w:val="00BE2068"/>
    <w:rsid w:val="00BE39E8"/>
    <w:rsid w:val="00BE6E2C"/>
    <w:rsid w:val="00BE7284"/>
    <w:rsid w:val="00BF74CB"/>
    <w:rsid w:val="00C010BC"/>
    <w:rsid w:val="00C1280A"/>
    <w:rsid w:val="00C348DB"/>
    <w:rsid w:val="00C83701"/>
    <w:rsid w:val="00C949DA"/>
    <w:rsid w:val="00C95FF0"/>
    <w:rsid w:val="00CB5EBF"/>
    <w:rsid w:val="00CC55ED"/>
    <w:rsid w:val="00CD0A1E"/>
    <w:rsid w:val="00D04789"/>
    <w:rsid w:val="00D110CF"/>
    <w:rsid w:val="00D14DDB"/>
    <w:rsid w:val="00D21159"/>
    <w:rsid w:val="00D22B89"/>
    <w:rsid w:val="00D27B3D"/>
    <w:rsid w:val="00D411C6"/>
    <w:rsid w:val="00D46D41"/>
    <w:rsid w:val="00D553E0"/>
    <w:rsid w:val="00D57221"/>
    <w:rsid w:val="00D70829"/>
    <w:rsid w:val="00D7086E"/>
    <w:rsid w:val="00D86807"/>
    <w:rsid w:val="00D93BBF"/>
    <w:rsid w:val="00D93CB7"/>
    <w:rsid w:val="00D969C7"/>
    <w:rsid w:val="00DA107F"/>
    <w:rsid w:val="00DA47E7"/>
    <w:rsid w:val="00DC2069"/>
    <w:rsid w:val="00DC75E3"/>
    <w:rsid w:val="00DD0DBC"/>
    <w:rsid w:val="00DE67D1"/>
    <w:rsid w:val="00E2003B"/>
    <w:rsid w:val="00E33AE4"/>
    <w:rsid w:val="00E42AE0"/>
    <w:rsid w:val="00E47EFD"/>
    <w:rsid w:val="00E5537A"/>
    <w:rsid w:val="00E61872"/>
    <w:rsid w:val="00E6548E"/>
    <w:rsid w:val="00E65DA0"/>
    <w:rsid w:val="00E704D0"/>
    <w:rsid w:val="00E97CE5"/>
    <w:rsid w:val="00EC3D78"/>
    <w:rsid w:val="00EC5E23"/>
    <w:rsid w:val="00EC61C0"/>
    <w:rsid w:val="00EF42A6"/>
    <w:rsid w:val="00F0786B"/>
    <w:rsid w:val="00F14DD7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C1130"/>
    <w:rsid w:val="00FD58F3"/>
    <w:rsid w:val="00FF0269"/>
    <w:rsid w:val="00FF0F95"/>
    <w:rsid w:val="00FF6FEA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F98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1">
    <w:name w:val="Tabellrutnät1_1"/>
    <w:basedOn w:val="TableNormal"/>
    <w:next w:val="TableGrid3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_3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Word-dokument med stående sidorientering_re20221102_b880b7b6-ef4d-5125-bf46-b77da6e42b7e.dotx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Michael Stoll</cp:lastModifiedBy>
  <cp:revision>3</cp:revision>
  <cp:lastPrinted>2015-10-27T14:22:00Z</cp:lastPrinted>
  <dcterms:created xsi:type="dcterms:W3CDTF">2022-11-02T09:42:00Z</dcterms:created>
  <dcterms:modified xsi:type="dcterms:W3CDTF">2024-12-06T08:49:00Z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https://rjh.centuri.se:443/command/workflow/48393/comment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2026-01-03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Blankett</vt:lpwstr>
  </property>
  <property fmtid="{D5CDD505-2E9C-101B-9397-08002B2CF9AE}" pid="12" name="C_CategoryDescription">
    <vt:lpwstr>Underlag till information som skall skapas. Saknar Granskare/Godkännare. Publiceras endast på originalformat med Lås ej.</vt:lpwstr>
  </property>
  <property fmtid="{D5CDD505-2E9C-101B-9397-08002B2CF9AE}" pid="13" name="C_CategoryId">
    <vt:lpwstr>daf2e9ec-bb64-5fe1-aa26-9ecb25fea0a2</vt:lpwstr>
  </property>
  <property fmtid="{D5CDD505-2E9C-101B-9397-08002B2CF9AE}" pid="14" name="C_Comparable">
    <vt:lpwstr>True</vt:lpwstr>
  </property>
  <property fmtid="{D5CDD505-2E9C-101B-9397-08002B2CF9AE}" pid="15" name="C_Created">
    <vt:lpwstr>2025-01-03</vt:lpwstr>
  </property>
  <property fmtid="{D5CDD505-2E9C-101B-9397-08002B2CF9AE}" pid="16" name="C_CreatedBy">
    <vt:lpwstr>Ingela Lindström</vt:lpwstr>
  </property>
  <property fmtid="{D5CDD505-2E9C-101B-9397-08002B2CF9AE}" pid="17" name="C_CreatedBy_JobTitle">
    <vt:lpwstr/>
  </property>
  <property fmtid="{D5CDD505-2E9C-101B-9397-08002B2CF9AE}" pid="18" name="C_CreatedBy_WorkUnit">
    <vt:lpwstr>Hälso- och sjukvårdspolitiska avdelningen</vt:lpwstr>
  </property>
  <property fmtid="{D5CDD505-2E9C-101B-9397-08002B2CF9AE}" pid="19" name="C_CreatedBy_WorkUnitPath">
    <vt:lpwstr>Region Jämtland Härjedalen / Regionstab / Ledningsstöd och Service / Hälso- och sjukvårdspolitiska avdelningen</vt:lpwstr>
  </property>
  <property fmtid="{D5CDD505-2E9C-101B-9397-08002B2CF9AE}" pid="20" name="C_CreatedDate">
    <vt:lpwstr>2025-01-03</vt:lpwstr>
  </property>
  <property fmtid="{D5CDD505-2E9C-101B-9397-08002B2CF9AE}" pid="21" name="C_Description">
    <vt:lpwstr>DFA-kedjan stöd medicinskt underlag</vt:lpwstr>
  </property>
  <property fmtid="{D5CDD505-2E9C-101B-9397-08002B2CF9AE}" pid="22" name="C_DocumentNumber">
    <vt:lpwstr>48393-6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39420bde-0e30-42d6-afd5-0b04b7d982c0</vt:lpwstr>
  </property>
  <property fmtid="{D5CDD505-2E9C-101B-9397-08002B2CF9AE}" pid="28" name="C_Form_TYP_AV_BLANKETT">
    <vt:lpwstr>Formulär</vt:lpwstr>
  </property>
  <property fmtid="{D5CDD505-2E9C-101B-9397-08002B2CF9AE}" pid="29" name="C_FrequencyInMonths">
    <vt:lpwstr>12</vt:lpwstr>
  </property>
  <property fmtid="{D5CDD505-2E9C-101B-9397-08002B2CF9AE}" pid="30" name="C_HasPreviousIssue">
    <vt:lpwstr>True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6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https://rjh.centuri.se:443/RegNo/48393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>https://rjh.centuri.se:443/Compare/48393</vt:lpwstr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Ingela Lindström</vt:lpwstr>
  </property>
  <property fmtid="{D5CDD505-2E9C-101B-9397-08002B2CF9AE}" pid="42" name="C_Owners">
    <vt:lpwstr>Ingela Lindström</vt:lpwstr>
  </property>
  <property fmtid="{D5CDD505-2E9C-101B-9397-08002B2CF9AE}" pid="43" name="C_Owner_Email">
    <vt:lpwstr>ingela.lindstrom@regionjh.se</vt:lpwstr>
  </property>
  <property fmtid="{D5CDD505-2E9C-101B-9397-08002B2CF9AE}" pid="44" name="C_Owner_FamilyName">
    <vt:lpwstr>Lindström</vt:lpwstr>
  </property>
  <property fmtid="{D5CDD505-2E9C-101B-9397-08002B2CF9AE}" pid="45" name="C_Owner_GivenName">
    <vt:lpwstr>Ingela</vt:lpwstr>
  </property>
  <property fmtid="{D5CDD505-2E9C-101B-9397-08002B2CF9AE}" pid="46" name="C_Owner_JobTitle">
    <vt:lpwstr/>
  </property>
  <property fmtid="{D5CDD505-2E9C-101B-9397-08002B2CF9AE}" pid="47" name="C_Owner_UserName">
    <vt:lpwstr>inli7</vt:lpwstr>
  </property>
  <property fmtid="{D5CDD505-2E9C-101B-9397-08002B2CF9AE}" pid="48" name="C_Owner_WorkUnit">
    <vt:lpwstr>Hälso- och sjukvårdspolitiska avdelningen</vt:lpwstr>
  </property>
  <property fmtid="{D5CDD505-2E9C-101B-9397-08002B2CF9AE}" pid="49" name="C_Owner_WorkUnitPath">
    <vt:lpwstr>Region Jämtland Härjedalen / Regionstab / Ledningsstöd och Service / Hälso- och sjukvårdspolitiska avdelningen</vt:lpwstr>
  </property>
  <property fmtid="{D5CDD505-2E9C-101B-9397-08002B2CF9AE}" pid="50" name="C_Owner_WorkUnit_ExternalId">
    <vt:lpwstr/>
  </property>
  <property fmtid="{D5CDD505-2E9C-101B-9397-08002B2CF9AE}" pid="51" name="C_RegistrationNumber">
    <vt:lpwstr>48393</vt:lpwstr>
  </property>
  <property fmtid="{D5CDD505-2E9C-101B-9397-08002B2CF9AE}" pid="52" name="C_RegistrationNumberId">
    <vt:lpwstr>3c31401d-d061-47b8-92b4-77532f6695c5</vt:lpwstr>
  </property>
  <property fmtid="{D5CDD505-2E9C-101B-9397-08002B2CF9AE}" pid="53" name="C_RegNo">
    <vt:lpwstr>48393-6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Ska taggas ledningssystemet, Verktygslåda sjukskrivning, Sjukskrivning, Metodstöd för sjukskrivning</vt:lpwstr>
  </property>
  <property fmtid="{D5CDD505-2E9C-101B-9397-08002B2CF9AE}" pid="65" name="C_Template">
    <vt:lpwstr>Word-dokument med stående sidorientering.</vt:lpwstr>
  </property>
  <property fmtid="{D5CDD505-2E9C-101B-9397-08002B2CF9AE}" pid="66" name="C_Title">
    <vt:lpwstr>DFA-kedjan Stöd för sjukskrivning</vt:lpwstr>
  </property>
  <property fmtid="{D5CDD505-2E9C-101B-9397-08002B2CF9AE}" pid="67" name="C_UpdatedWhen">
    <vt:lpwstr>2025-01-03</vt:lpwstr>
  </property>
  <property fmtid="{D5CDD505-2E9C-101B-9397-08002B2CF9AE}" pid="68" name="C_UpdatedWhenDate">
    <vt:lpwstr>2025-01-03</vt:lpwstr>
  </property>
  <property fmtid="{D5CDD505-2E9C-101B-9397-08002B2CF9AE}" pid="69" name="C_ValidFrom">
    <vt:lpwstr>2025-01-03</vt:lpwstr>
  </property>
  <property fmtid="{D5CDD505-2E9C-101B-9397-08002B2CF9AE}" pid="70" name="C_ValidFromDate">
    <vt:lpwstr>2025-01-03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Blankett</vt:lpwstr>
  </property>
  <property fmtid="{D5CDD505-2E9C-101B-9397-08002B2CF9AE}" pid="75" name="C_WorkflowId">
    <vt:lpwstr>a16b0763-578b-4ceb-a2e9-8321880559c0</vt:lpwstr>
  </property>
  <property fmtid="{D5CDD505-2E9C-101B-9397-08002B2CF9AE}" pid="76" name="C_WorkUnit">
    <vt:lpwstr>Hälso- och sjukvårdspolitiska avdelningen</vt:lpwstr>
  </property>
  <property fmtid="{D5CDD505-2E9C-101B-9397-08002B2CF9AE}" pid="77" name="C_WorkUnitPath">
    <vt:lpwstr>Region Jämtland Härjedalen / Regionstab / Ledningsstöd och Service / Hälso- och sjukvårdspolitiska avdelningen</vt:lpwstr>
  </property>
</Properties>
</file>